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AF" w:rsidRDefault="006E27AF" w:rsidP="006E27A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Uznesenie č. 39/2016</w:t>
      </w:r>
    </w:p>
    <w:p w:rsidR="006E27AF" w:rsidRDefault="006E27AF" w:rsidP="006E27AF">
      <w:pPr>
        <w:jc w:val="center"/>
        <w:rPr>
          <w:sz w:val="24"/>
          <w:szCs w:val="24"/>
        </w:rPr>
      </w:pPr>
      <w:r>
        <w:rPr>
          <w:sz w:val="24"/>
          <w:szCs w:val="24"/>
        </w:rPr>
        <w:t>z 14. riadneho zasadnutia Zastupiteľstva obce Keť konaného dňa 8. decembra 2016</w:t>
      </w:r>
    </w:p>
    <w:p w:rsidR="006E27AF" w:rsidRDefault="006E27AF" w:rsidP="006E27AF">
      <w:pPr>
        <w:pBdr>
          <w:bottom w:val="single" w:sz="12" w:space="1" w:color="auto"/>
        </w:pBdr>
        <w:jc w:val="center"/>
      </w:pPr>
    </w:p>
    <w:p w:rsidR="006E27AF" w:rsidRDefault="006E27AF" w:rsidP="006E27AF"/>
    <w:p w:rsidR="006E27AF" w:rsidRDefault="006E27AF" w:rsidP="006E27AF">
      <w:r>
        <w:t xml:space="preserve">1. bod </w:t>
      </w:r>
    </w:p>
    <w:p w:rsidR="006E27AF" w:rsidRDefault="006E27AF" w:rsidP="006E27AF">
      <w:r>
        <w:t xml:space="preserve">Zastupiteľstvo </w:t>
      </w:r>
      <w:r>
        <w:rPr>
          <w:sz w:val="24"/>
          <w:szCs w:val="24"/>
        </w:rPr>
        <w:t>obce Keť</w:t>
      </w:r>
    </w:p>
    <w:p w:rsidR="006E27AF" w:rsidRDefault="006E27AF" w:rsidP="006E27AF">
      <w:pPr>
        <w:rPr>
          <w:b/>
        </w:rPr>
      </w:pPr>
      <w:r>
        <w:rPr>
          <w:b/>
        </w:rPr>
        <w:t>v o l í</w:t>
      </w:r>
    </w:p>
    <w:p w:rsidR="006E27AF" w:rsidRDefault="006E27AF" w:rsidP="006E27AF">
      <w:pPr>
        <w:rPr>
          <w:sz w:val="24"/>
          <w:szCs w:val="24"/>
        </w:rPr>
      </w:pPr>
      <w:r>
        <w:t xml:space="preserve">za overovateľov zápisnice </w:t>
      </w:r>
      <w:r>
        <w:rPr>
          <w:sz w:val="24"/>
          <w:szCs w:val="24"/>
        </w:rPr>
        <w:t xml:space="preserve">z 14. riadneho zasadnutia Zastupiteľstva obce Keť konaného dňa 8. decembra 2016 </w:t>
      </w:r>
      <w:r>
        <w:t>poslancov:</w:t>
      </w:r>
    </w:p>
    <w:p w:rsidR="006E27AF" w:rsidRDefault="006E27AF" w:rsidP="006E27AF">
      <w:r>
        <w:t xml:space="preserve">- Zoltán </w:t>
      </w:r>
      <w:proofErr w:type="spellStart"/>
      <w:r>
        <w:t>Batár</w:t>
      </w:r>
      <w:proofErr w:type="spellEnd"/>
    </w:p>
    <w:p w:rsidR="006E27AF" w:rsidRDefault="006E27AF" w:rsidP="006E27AF">
      <w:r>
        <w:t xml:space="preserve">- </w:t>
      </w:r>
      <w:proofErr w:type="spellStart"/>
      <w:r>
        <w:t>József</w:t>
      </w:r>
      <w:proofErr w:type="spellEnd"/>
      <w:r>
        <w:t xml:space="preserve"> </w:t>
      </w:r>
      <w:proofErr w:type="spellStart"/>
      <w:r>
        <w:t>Bohák</w:t>
      </w:r>
      <w:proofErr w:type="spellEnd"/>
    </w:p>
    <w:p w:rsidR="006E27AF" w:rsidRDefault="006E27AF" w:rsidP="006E27AF"/>
    <w:p w:rsidR="006E27AF" w:rsidRDefault="006E27AF" w:rsidP="006E27AF"/>
    <w:p w:rsidR="006E27AF" w:rsidRDefault="006E27AF" w:rsidP="006E27AF">
      <w:r>
        <w:t>9. december 2016</w:t>
      </w:r>
    </w:p>
    <w:p w:rsidR="007C784E" w:rsidRDefault="007C784E" w:rsidP="006E27AF"/>
    <w:p w:rsidR="007C784E" w:rsidRDefault="007C784E" w:rsidP="006E27AF"/>
    <w:p w:rsidR="007C784E" w:rsidRDefault="007C784E" w:rsidP="006E27AF"/>
    <w:p w:rsidR="006E27AF" w:rsidRDefault="006E27AF" w:rsidP="006E27AF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</w:t>
      </w:r>
      <w:r w:rsidR="007C784E">
        <w:t xml:space="preserve"> v. r.</w:t>
      </w:r>
      <w:r>
        <w:t xml:space="preserve"> </w:t>
      </w:r>
    </w:p>
    <w:p w:rsidR="006E27AF" w:rsidRDefault="006E27AF" w:rsidP="006E27AF">
      <w:pPr>
        <w:ind w:left="4956" w:firstLine="708"/>
      </w:pPr>
      <w:r>
        <w:t xml:space="preserve">    starosta obce Keť</w:t>
      </w:r>
    </w:p>
    <w:p w:rsidR="00B34253" w:rsidRDefault="00B34253" w:rsidP="005B073C">
      <w:pPr>
        <w:ind w:left="4956" w:firstLine="708"/>
      </w:pPr>
    </w:p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AF"/>
    <w:rsid w:val="0052124D"/>
    <w:rsid w:val="00561F69"/>
    <w:rsid w:val="005B073C"/>
    <w:rsid w:val="00670205"/>
    <w:rsid w:val="006E27AF"/>
    <w:rsid w:val="007C784E"/>
    <w:rsid w:val="008072CA"/>
    <w:rsid w:val="00A049B2"/>
    <w:rsid w:val="00B3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0C430-F21A-445E-AD91-75F40A04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6E27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k&#246;zs&#233;g%20alapdokumentumai%202014-2018\uznesenia%20zastupite&#318;stva\Uznesenie%20&#269;.9-2014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č.9-2014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cp:lastPrinted>2016-12-12T13:05:00Z</cp:lastPrinted>
  <dcterms:created xsi:type="dcterms:W3CDTF">2016-12-13T10:13:00Z</dcterms:created>
  <dcterms:modified xsi:type="dcterms:W3CDTF">2016-12-13T10:13:00Z</dcterms:modified>
</cp:coreProperties>
</file>